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ED679" w14:textId="45C645AE" w:rsidR="00010E61" w:rsidRPr="00010E61" w:rsidRDefault="00BE14B5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b/>
          <w:color w:val="000000"/>
          <w:sz w:val="20"/>
          <w:szCs w:val="20"/>
          <w:lang w:eastAsia="ko-KR"/>
        </w:rPr>
      </w:pPr>
      <w:r w:rsidRPr="00BE14B5">
        <w:rPr>
          <w:rFonts w:ascii="Courier New" w:eastAsia="Times New Roman" w:hAnsi="Courier New" w:cs="Courier New"/>
          <w:bCs/>
          <w:color w:val="000000"/>
          <w:sz w:val="20"/>
          <w:szCs w:val="20"/>
          <w:lang w:eastAsia="ko-KR"/>
        </w:rPr>
        <w:t>T02.</w:t>
      </w:r>
      <w:r w:rsidR="00883453">
        <w:rPr>
          <w:rFonts w:ascii="Courier New" w:eastAsia="Times New Roman" w:hAnsi="Courier New" w:cs="Courier New"/>
          <w:bCs/>
          <w:color w:val="0070C0"/>
          <w:sz w:val="20"/>
          <w:szCs w:val="20"/>
          <w:lang w:eastAsia="ko-KR"/>
        </w:rPr>
        <w:t>E</w:t>
      </w:r>
      <w:r>
        <w:rPr>
          <w:rFonts w:ascii="Courier New" w:eastAsia="Times New Roman" w:hAnsi="Courier New" w:cs="Courier New"/>
          <w:b/>
          <w:color w:val="000000"/>
          <w:sz w:val="20"/>
          <w:szCs w:val="20"/>
          <w:lang w:eastAsia="ko-KR"/>
        </w:rPr>
        <w:t xml:space="preserve"> </w:t>
      </w:r>
      <w:r w:rsidR="00010E61" w:rsidRPr="00010E61">
        <w:rPr>
          <w:rFonts w:ascii="Courier New" w:eastAsia="Times New Roman" w:hAnsi="Courier New" w:cs="Courier New"/>
          <w:b/>
          <w:color w:val="000000"/>
          <w:sz w:val="20"/>
          <w:szCs w:val="20"/>
          <w:lang w:eastAsia="ko-KR"/>
        </w:rPr>
        <w:t>Ten thousand reasons</w:t>
      </w:r>
    </w:p>
    <w:p w14:paraId="2166D419" w14:textId="77777777" w:rsid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00E38B8B" w14:textId="77777777" w:rsid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346CF969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[Chorus]</w:t>
      </w:r>
    </w:p>
    <w:p w14:paraId="53A9078A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169308AC" w14:textId="43DD57C1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</w:t>
      </w:r>
      <w:r w:rsidR="002E320C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</w:t>
      </w:r>
      <w:r w:rsidR="00597043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</w:p>
    <w:p w14:paraId="21C06DE0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Bless the Lord, O my soul,</w:t>
      </w:r>
    </w:p>
    <w:p w14:paraId="6E43F779" w14:textId="07077128" w:rsidR="00010E61" w:rsidRPr="00010E61" w:rsidRDefault="002E320C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/</w:t>
      </w:r>
      <w:r w:rsidR="00BA639D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#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597043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C#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</w:p>
    <w:p w14:paraId="4079D9A3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O my soul,</w:t>
      </w:r>
    </w:p>
    <w:p w14:paraId="1D9F25A6" w14:textId="44BAA3AE" w:rsidR="00010E61" w:rsidRPr="00010E61" w:rsidRDefault="002E320C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</w:t>
      </w:r>
      <w:r w:rsidR="00597043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</w:t>
      </w:r>
      <w:r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sus4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</w:p>
    <w:p w14:paraId="7D740633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Worship His holy name.</w:t>
      </w:r>
    </w:p>
    <w:p w14:paraId="671EDBDE" w14:textId="79BED213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</w:t>
      </w:r>
      <w:r w:rsidR="002E320C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r w:rsidR="00597043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C#</w:t>
      </w:r>
      <w:r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</w:p>
    <w:p w14:paraId="25E5D1E8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Sing like never before,</w:t>
      </w:r>
    </w:p>
    <w:p w14:paraId="7CB2673A" w14:textId="6C593D6C" w:rsidR="00010E61" w:rsidRPr="00010E61" w:rsidRDefault="002E320C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</w:t>
      </w:r>
      <w:r w:rsidR="00597043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C#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</w:p>
    <w:p w14:paraId="632F13E1" w14:textId="77777777" w:rsidR="00010E61" w:rsidRPr="00010E61" w:rsidRDefault="00C419F6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O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my soul.</w:t>
      </w:r>
    </w:p>
    <w:p w14:paraId="201A89AA" w14:textId="612C51B9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</w:t>
      </w:r>
      <w:r w:rsidR="002E320C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="00C419F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 w:rsidR="002E320C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</w:t>
      </w:r>
      <w:r w:rsidR="002E320C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="00C419F6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 xml:space="preserve">   </w:t>
      </w:r>
      <w:r w:rsidR="00597043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C419F6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</w:t>
      </w:r>
      <w:r w:rsidR="00C419F6" w:rsidRPr="00F46A59">
        <w:rPr>
          <w:rFonts w:ascii="Courier New" w:eastAsia="Times New Roman" w:hAnsi="Courier New" w:cs="Courier New"/>
          <w:sz w:val="20"/>
          <w:szCs w:val="20"/>
          <w:lang w:eastAsia="ko-KR"/>
        </w:rPr>
        <w:t>(</w:t>
      </w:r>
      <w:r w:rsidR="002E320C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/</w:t>
      </w:r>
      <w:r w:rsidR="00597043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597043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2E320C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/</w:t>
      </w:r>
      <w:r w:rsidR="00597043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597043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  <w:r w:rsidR="00C419F6" w:rsidRPr="00F46A59">
        <w:rPr>
          <w:rFonts w:ascii="Courier New" w:eastAsia="Times New Roman" w:hAnsi="Courier New" w:cs="Courier New"/>
          <w:sz w:val="20"/>
          <w:szCs w:val="20"/>
          <w:lang w:eastAsia="ko-KR"/>
        </w:rPr>
        <w:t>)</w:t>
      </w:r>
    </w:p>
    <w:p w14:paraId="351FF9F4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I'll worship Your holy name.</w:t>
      </w:r>
    </w:p>
    <w:p w14:paraId="26C4CC26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66D8A4B8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20341BA9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[Verse 1]</w:t>
      </w:r>
    </w:p>
    <w:p w14:paraId="0A15DCB1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03C031EB" w14:textId="442F31C4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</w:t>
      </w:r>
      <w:r w:rsidR="002E320C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</w:t>
      </w:r>
      <w:r w:rsidR="00597043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</w:t>
      </w:r>
      <w:r w:rsidR="002E320C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="00597043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C#</w:t>
      </w:r>
      <w:r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</w:p>
    <w:p w14:paraId="7F47C003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The sun comes up, it's a new day dawning;</w:t>
      </w:r>
    </w:p>
    <w:p w14:paraId="7E9E2367" w14:textId="2DD35D22" w:rsidR="00010E61" w:rsidRPr="00010E61" w:rsidRDefault="002E320C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 w:rsidR="00597043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</w:t>
      </w:r>
      <w:r w:rsidR="00597043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C#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</w:p>
    <w:p w14:paraId="13C1316A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It's time to sing Your song again.</w:t>
      </w:r>
    </w:p>
    <w:p w14:paraId="759160E2" w14:textId="038C9F34" w:rsidR="00010E61" w:rsidRPr="00010E61" w:rsidRDefault="002E320C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 w:rsidR="00597043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</w:t>
      </w:r>
      <w:r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</w:t>
      </w:r>
      <w:r w:rsidR="00597043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C#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</w:p>
    <w:p w14:paraId="653EB2D7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Whatever may pass, and whatever lies before me,</w:t>
      </w:r>
    </w:p>
    <w:p w14:paraId="315FBBF2" w14:textId="7C48097C" w:rsidR="00010E61" w:rsidRPr="00010E61" w:rsidRDefault="002E320C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2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</w:t>
      </w:r>
      <w:r w:rsidR="00597043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 </w:t>
      </w:r>
      <w:r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sus4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</w:t>
      </w:r>
      <w:r w:rsidR="00597043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</w:t>
      </w:r>
      <w:r w:rsidR="00597043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sus4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597043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FD4249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F46A59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FD4249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[to Chorus]</w:t>
      </w:r>
    </w:p>
    <w:p w14:paraId="40BA0496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Let me be singing when the even- ing comes.</w:t>
      </w:r>
    </w:p>
    <w:p w14:paraId="3B4EC7E2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5856F753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1B5B1D45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[Verse 2]</w:t>
      </w:r>
    </w:p>
    <w:p w14:paraId="117EAC0C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439B02E1" w14:textId="1A8D4D1F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="002E320C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="00597043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 </w:t>
      </w:r>
      <w:r w:rsidR="002E320C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r w:rsidR="00597043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C#</w:t>
      </w:r>
      <w:r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</w:p>
    <w:p w14:paraId="2CCA4642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You're rich in love, and You're slow to anger.</w:t>
      </w:r>
    </w:p>
    <w:p w14:paraId="66F6279E" w14:textId="207EBAC6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</w:t>
      </w:r>
      <w:r w:rsidR="002E320C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="00597043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</w:t>
      </w:r>
      <w:r w:rsidR="002E320C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</w:t>
      </w:r>
      <w:r w:rsidR="00597043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C#</w:t>
      </w:r>
      <w:r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</w:p>
    <w:p w14:paraId="0C5AC9D8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Your name is great, and Your heart is kind.</w:t>
      </w:r>
    </w:p>
    <w:p w14:paraId="11FE1719" w14:textId="21329D7E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</w:t>
      </w:r>
      <w:r w:rsidR="002E320C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r w:rsidR="00597043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 </w:t>
      </w:r>
      <w:r w:rsidR="002E320C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="00597043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C#</w:t>
      </w:r>
      <w:r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</w:p>
    <w:p w14:paraId="5BC8D353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For all Your goodness, I will keep on singing;</w:t>
      </w:r>
    </w:p>
    <w:p w14:paraId="42600EAA" w14:textId="72A0CDBC" w:rsidR="00010E61" w:rsidRPr="00010E61" w:rsidRDefault="002E320C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2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</w:t>
      </w:r>
      <w:r w:rsidR="00597043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</w:t>
      </w:r>
      <w:r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sus4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</w:t>
      </w:r>
      <w:r w:rsidR="00597043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</w:t>
      </w:r>
      <w:r w:rsidR="00597043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sus4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597043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FD4249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F46A59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FD4249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[to Chorus]</w:t>
      </w:r>
    </w:p>
    <w:p w14:paraId="7A1F5EBB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Ten thousand reasons for my heart to find.</w:t>
      </w:r>
    </w:p>
    <w:p w14:paraId="20821702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39B970EF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1A2E4610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[Verse 3]</w:t>
      </w:r>
    </w:p>
    <w:p w14:paraId="7C4280FE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1E5B7E6C" w14:textId="1FA12B0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</w:t>
      </w:r>
      <w:r w:rsidR="002E320C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="00597043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</w:t>
      </w:r>
      <w:r w:rsidR="002E320C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 w:rsidR="00597043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C#</w:t>
      </w:r>
      <w:r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</w:p>
    <w:p w14:paraId="370DA94F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And on that day when my strength is failing,</w:t>
      </w:r>
    </w:p>
    <w:p w14:paraId="22251EC2" w14:textId="65E39A4A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</w:t>
      </w:r>
      <w:r w:rsidR="002E320C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</w:t>
      </w:r>
      <w:r w:rsidR="00597043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 w:rsidR="002E320C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</w:t>
      </w:r>
      <w:r w:rsidR="00597043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C#</w:t>
      </w:r>
      <w:r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</w:p>
    <w:p w14:paraId="0519B0E7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The end draws near, and my time has come;</w:t>
      </w:r>
    </w:p>
    <w:p w14:paraId="45A438C7" w14:textId="729AF9F1" w:rsidR="00010E61" w:rsidRPr="00010E61" w:rsidRDefault="002E320C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r w:rsidR="00597043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    </w:t>
      </w:r>
      <w:r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r w:rsidR="00597043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C#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</w:p>
    <w:p w14:paraId="4823003C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Still my soul will sing Your praise unending:</w:t>
      </w:r>
    </w:p>
    <w:p w14:paraId="01CCE4C1" w14:textId="1E019086" w:rsidR="00010E61" w:rsidRPr="00010E61" w:rsidRDefault="002E320C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2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</w:t>
      </w:r>
      <w:r w:rsidR="00597043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  </w:t>
      </w:r>
      <w:r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sus4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</w:t>
      </w:r>
      <w:r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</w:t>
      </w:r>
      <w:r w:rsidR="00597043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</w:t>
      </w:r>
      <w:r w:rsidR="00597043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sus4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597043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FD4249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F46A59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FD4249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[to Chorus]</w:t>
      </w:r>
    </w:p>
    <w:p w14:paraId="2C706342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Ten thousand years and then fore - - vermore!</w:t>
      </w:r>
    </w:p>
    <w:p w14:paraId="6E9C95B8" w14:textId="65BC4EFF" w:rsid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042F8799" w14:textId="3283CB6D" w:rsidR="000815DD" w:rsidRDefault="000815DD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051FE9CC" w14:textId="26BE918C" w:rsidR="00FA0EEC" w:rsidRDefault="00FA0EEC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[Ending]</w:t>
      </w:r>
    </w:p>
    <w:p w14:paraId="5A4CE856" w14:textId="77777777" w:rsidR="000815DD" w:rsidRPr="00010E61" w:rsidRDefault="000815DD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0828B446" w14:textId="40A31863" w:rsidR="00010E61" w:rsidRPr="00010E61" w:rsidRDefault="00597043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C#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</w:t>
      </w:r>
      <w:r w:rsidR="002E320C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 w:rsidR="002E320C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  <w:r w:rsidR="00010E61"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</w:t>
      </w:r>
      <w:r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C#</w:t>
      </w:r>
      <w:r w:rsidR="00010E61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m</w:t>
      </w:r>
    </w:p>
    <w:p w14:paraId="1C98A1CC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I'll worship Your holy name.</w:t>
      </w:r>
    </w:p>
    <w:p w14:paraId="2683C3B6" w14:textId="3697D850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</w:t>
      </w:r>
      <w:r w:rsidR="002E320C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A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 w:rsidR="002E320C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B</w:t>
      </w: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="00597043" w:rsidRPr="00BE14B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</w:t>
      </w:r>
    </w:p>
    <w:p w14:paraId="27F7E43A" w14:textId="77777777" w:rsidR="00010E61" w:rsidRPr="00010E61" w:rsidRDefault="00010E61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010E61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Yes, I'll worship Your holy name.</w:t>
      </w:r>
    </w:p>
    <w:p w14:paraId="21DFEB93" w14:textId="77777777" w:rsidR="00DE3A5E" w:rsidRPr="00010E61" w:rsidRDefault="00DE3A5E" w:rsidP="00010E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sectPr w:rsidR="00DE3A5E" w:rsidRPr="00010E61" w:rsidSect="00010E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E61"/>
    <w:rsid w:val="00010E61"/>
    <w:rsid w:val="000815DD"/>
    <w:rsid w:val="002E320C"/>
    <w:rsid w:val="0038427B"/>
    <w:rsid w:val="00597043"/>
    <w:rsid w:val="00883453"/>
    <w:rsid w:val="00B26253"/>
    <w:rsid w:val="00BA639D"/>
    <w:rsid w:val="00BE14B5"/>
    <w:rsid w:val="00C419F6"/>
    <w:rsid w:val="00DE3A5E"/>
    <w:rsid w:val="00F46A59"/>
    <w:rsid w:val="00FA0EEC"/>
    <w:rsid w:val="00FD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20D56"/>
  <w15:chartTrackingRefBased/>
  <w15:docId w15:val="{55526278-AC96-4B8D-B718-E9407F19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0E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0E61"/>
    <w:rPr>
      <w:rFonts w:ascii="Courier New" w:eastAsia="Times New Roman" w:hAnsi="Courier New" w:cs="Courier New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4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4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9</cp:revision>
  <dcterms:created xsi:type="dcterms:W3CDTF">2018-10-21T15:21:00Z</dcterms:created>
  <dcterms:modified xsi:type="dcterms:W3CDTF">2023-06-23T03:18:00Z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